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77A94" w:rsidP="00805259" w:rsidRDefault="00D611B4" w14:paraId="7FB7896A" w14:textId="40BCA970">
      <w:pPr>
        <w:pStyle w:val="Overskrift3"/>
        <w:jc w:val="center"/>
      </w:pPr>
      <w:r w:rsidR="00D611B4">
        <w:rPr/>
        <w:t>Eksempelrapport for tilsagnsåret 20</w:t>
      </w:r>
      <w:r w:rsidR="00A644BA">
        <w:rPr/>
        <w:t>2</w:t>
      </w:r>
      <w:r w:rsidR="462C6F10">
        <w:rPr/>
        <w:t>4</w:t>
      </w:r>
    </w:p>
    <w:p w:rsidR="00805259" w:rsidP="004616AF" w:rsidRDefault="004616AF" w14:paraId="41DDB687" w14:textId="3E2D4D48">
      <w:pPr>
        <w:pStyle w:val="Overskrift1"/>
        <w:jc w:val="center"/>
      </w:pPr>
      <w:r>
        <w:t>Frifond-rapport f</w:t>
      </w:r>
      <w:r w:rsidR="00D611B4">
        <w:t>or lokallag</w:t>
      </w:r>
    </w:p>
    <w:p w:rsidR="00805259" w:rsidP="00805259" w:rsidRDefault="00805259" w14:paraId="0CD119FB" w14:textId="77777777">
      <w:pPr>
        <w:pStyle w:val="Brdtekst"/>
      </w:pPr>
    </w:p>
    <w:p w:rsidRPr="004616AF" w:rsidR="004616AF" w:rsidP="00805259" w:rsidRDefault="004616AF" w14:paraId="061BD920" w14:textId="773D6AB9">
      <w:pPr>
        <w:pStyle w:val="Brdtekst"/>
        <w:rPr>
          <w:b/>
        </w:rPr>
      </w:pPr>
      <w:r w:rsidRPr="004616AF">
        <w:rPr>
          <w:b/>
        </w:rPr>
        <w:t xml:space="preserve">Informasjon om lokallaget: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49"/>
        <w:gridCol w:w="4511"/>
      </w:tblGrid>
      <w:tr w:rsidR="004616AF" w:rsidTr="004616AF" w14:paraId="698F4970" w14:textId="77777777">
        <w:tc>
          <w:tcPr>
            <w:tcW w:w="4605" w:type="dxa"/>
          </w:tcPr>
          <w:p w:rsidR="004616AF" w:rsidP="00805259" w:rsidRDefault="004616AF" w14:paraId="6F8CCFB5" w14:textId="0143F6E1">
            <w:pPr>
              <w:pStyle w:val="Brdtekst"/>
            </w:pPr>
            <w:r>
              <w:t xml:space="preserve">Navn på lokallaget </w:t>
            </w:r>
          </w:p>
        </w:tc>
        <w:tc>
          <w:tcPr>
            <w:tcW w:w="4605" w:type="dxa"/>
          </w:tcPr>
          <w:p w:rsidR="004616AF" w:rsidP="00805259" w:rsidRDefault="004616AF" w14:paraId="0809585B" w14:textId="77777777">
            <w:pPr>
              <w:pStyle w:val="Brdtekst"/>
            </w:pPr>
          </w:p>
        </w:tc>
      </w:tr>
      <w:tr w:rsidR="004616AF" w:rsidTr="004616AF" w14:paraId="21FA7E7D" w14:textId="77777777">
        <w:tc>
          <w:tcPr>
            <w:tcW w:w="4605" w:type="dxa"/>
          </w:tcPr>
          <w:p w:rsidR="004616AF" w:rsidP="00805259" w:rsidRDefault="004616AF" w14:paraId="3901383C" w14:textId="2762B655">
            <w:pPr>
              <w:pStyle w:val="Brdtekst"/>
            </w:pPr>
            <w:r>
              <w:t>Navn på lokallagsleder</w:t>
            </w:r>
          </w:p>
        </w:tc>
        <w:tc>
          <w:tcPr>
            <w:tcW w:w="4605" w:type="dxa"/>
          </w:tcPr>
          <w:p w:rsidR="004616AF" w:rsidP="00805259" w:rsidRDefault="004616AF" w14:paraId="7ED73ADF" w14:textId="77777777">
            <w:pPr>
              <w:pStyle w:val="Brdtekst"/>
            </w:pPr>
          </w:p>
        </w:tc>
      </w:tr>
      <w:tr w:rsidRPr="00563810" w:rsidR="004616AF" w:rsidTr="004616AF" w14:paraId="324AF91F" w14:textId="77777777">
        <w:tc>
          <w:tcPr>
            <w:tcW w:w="4605" w:type="dxa"/>
          </w:tcPr>
          <w:p w:rsidR="004616AF" w:rsidP="00805259" w:rsidRDefault="004616AF" w14:paraId="21D35675" w14:textId="10F9B53F">
            <w:pPr>
              <w:pStyle w:val="Brdtekst"/>
            </w:pPr>
            <w:r>
              <w:t>Navn på økonomiansvarlig i lokallaget</w:t>
            </w:r>
          </w:p>
        </w:tc>
        <w:tc>
          <w:tcPr>
            <w:tcW w:w="4605" w:type="dxa"/>
          </w:tcPr>
          <w:p w:rsidR="004616AF" w:rsidP="00805259" w:rsidRDefault="004616AF" w14:paraId="43A88033" w14:textId="77777777">
            <w:pPr>
              <w:pStyle w:val="Brdtekst"/>
            </w:pPr>
          </w:p>
        </w:tc>
      </w:tr>
    </w:tbl>
    <w:p w:rsidR="00805259" w:rsidP="00805259" w:rsidRDefault="00805259" w14:paraId="23D787A9" w14:textId="77777777">
      <w:pPr>
        <w:pStyle w:val="Brdtekst"/>
      </w:pPr>
    </w:p>
    <w:p w:rsidRPr="004616AF" w:rsidR="004616AF" w:rsidP="00805259" w:rsidRDefault="004616AF" w14:paraId="4FBCFCB3" w14:textId="7116E0E1">
      <w:pPr>
        <w:pStyle w:val="Brdtekst"/>
        <w:rPr>
          <w:b/>
        </w:rPr>
      </w:pPr>
      <w:r w:rsidRPr="004616AF">
        <w:rPr>
          <w:b/>
        </w:rPr>
        <w:t>Informasjon om Frifond-støtten dere har fått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8"/>
        <w:gridCol w:w="4522"/>
      </w:tblGrid>
      <w:tr w:rsidR="004616AF" w:rsidTr="004616AF" w14:paraId="783F4EFC" w14:textId="77777777">
        <w:tc>
          <w:tcPr>
            <w:tcW w:w="4605" w:type="dxa"/>
          </w:tcPr>
          <w:p w:rsidR="004616AF" w:rsidP="00805259" w:rsidRDefault="004616AF" w14:paraId="3F6925E4" w14:textId="73482CAA">
            <w:pPr>
              <w:pStyle w:val="Brdtekst"/>
            </w:pPr>
            <w:r>
              <w:t xml:space="preserve">Frifond-støtte mottatt  </w:t>
            </w:r>
          </w:p>
        </w:tc>
        <w:tc>
          <w:tcPr>
            <w:tcW w:w="4605" w:type="dxa"/>
          </w:tcPr>
          <w:p w:rsidR="004616AF" w:rsidP="00805259" w:rsidRDefault="004616AF" w14:paraId="3FDF6555" w14:textId="77777777">
            <w:pPr>
              <w:pStyle w:val="Brdtekst"/>
            </w:pPr>
          </w:p>
        </w:tc>
      </w:tr>
      <w:tr w:rsidR="004616AF" w:rsidTr="004616AF" w14:paraId="1C06A5BC" w14:textId="77777777">
        <w:tc>
          <w:tcPr>
            <w:tcW w:w="4605" w:type="dxa"/>
          </w:tcPr>
          <w:p w:rsidR="004616AF" w:rsidP="00805259" w:rsidRDefault="004616AF" w14:paraId="2FC602F9" w14:textId="0FC37F5F">
            <w:pPr>
              <w:pStyle w:val="Brdtekst"/>
            </w:pPr>
            <w:r>
              <w:t xml:space="preserve">Frifond-støtte brukt </w:t>
            </w:r>
          </w:p>
        </w:tc>
        <w:tc>
          <w:tcPr>
            <w:tcW w:w="4605" w:type="dxa"/>
          </w:tcPr>
          <w:p w:rsidR="004616AF" w:rsidP="00805259" w:rsidRDefault="004616AF" w14:paraId="5A6CD3CF" w14:textId="77777777">
            <w:pPr>
              <w:pStyle w:val="Brdtekst"/>
            </w:pPr>
          </w:p>
        </w:tc>
      </w:tr>
      <w:tr w:rsidR="004616AF" w:rsidTr="004616AF" w14:paraId="605C2F90" w14:textId="77777777">
        <w:tc>
          <w:tcPr>
            <w:tcW w:w="4605" w:type="dxa"/>
          </w:tcPr>
          <w:p w:rsidR="004616AF" w:rsidP="00805259" w:rsidRDefault="004616AF" w14:paraId="4610E89A" w14:textId="066879D7">
            <w:pPr>
              <w:pStyle w:val="Brdtekst"/>
            </w:pPr>
            <w:r>
              <w:t xml:space="preserve">Har dere Frifond-penger igjen? Hvor mye? </w:t>
            </w:r>
          </w:p>
        </w:tc>
        <w:tc>
          <w:tcPr>
            <w:tcW w:w="4605" w:type="dxa"/>
          </w:tcPr>
          <w:p w:rsidR="004616AF" w:rsidP="00805259" w:rsidRDefault="004616AF" w14:paraId="11B8247B" w14:textId="77777777">
            <w:pPr>
              <w:pStyle w:val="Brdtekst"/>
            </w:pPr>
          </w:p>
        </w:tc>
      </w:tr>
    </w:tbl>
    <w:p w:rsidR="00805259" w:rsidP="00805259" w:rsidRDefault="00805259" w14:paraId="237BF97E" w14:textId="77777777">
      <w:pPr>
        <w:pStyle w:val="Brdtekst"/>
      </w:pPr>
    </w:p>
    <w:p w:rsidRPr="004616AF" w:rsidR="00805259" w:rsidP="00805259" w:rsidRDefault="00805259" w14:paraId="7518386C" w14:textId="15BE0549">
      <w:pPr>
        <w:pStyle w:val="Brdtekst"/>
        <w:rPr>
          <w:b/>
        </w:rPr>
      </w:pPr>
      <w:r w:rsidRPr="004616AF">
        <w:rPr>
          <w:b/>
        </w:rPr>
        <w:t xml:space="preserve">Midlene ble brukt til: </w:t>
      </w:r>
    </w:p>
    <w:p w:rsidR="004616AF" w:rsidP="00805259" w:rsidRDefault="004616AF" w14:paraId="7CFAA2D5" w14:textId="471D2A0B">
      <w:pPr>
        <w:pStyle w:val="Brdtekst"/>
        <w:rPr>
          <w:i/>
        </w:rPr>
      </w:pPr>
      <w:r>
        <w:rPr>
          <w:i/>
        </w:rPr>
        <w:t>Her må du som fyller inn rapporten legge ved/føre inn et e</w:t>
      </w:r>
      <w:r w:rsidR="00805259">
        <w:rPr>
          <w:i/>
        </w:rPr>
        <w:t>nkelt regnskap</w:t>
      </w:r>
      <w:r>
        <w:rPr>
          <w:i/>
        </w:rPr>
        <w:t xml:space="preserve"> som viser at Frifond-midlene har blitt brukt i henhold til </w:t>
      </w:r>
      <w:r w:rsidR="00523CE8">
        <w:rPr>
          <w:i/>
        </w:rPr>
        <w:t xml:space="preserve">Frifond sine retningslinjer. </w:t>
      </w:r>
    </w:p>
    <w:p w:rsidR="00805259" w:rsidP="00805259" w:rsidRDefault="004616AF" w14:paraId="08C1FA00" w14:textId="696C88F1">
      <w:pPr>
        <w:pStyle w:val="Brdtekst"/>
        <w:rPr>
          <w:i/>
        </w:rPr>
      </w:pPr>
      <w:r>
        <w:rPr>
          <w:i/>
        </w:rPr>
        <w:t xml:space="preserve"> Det er </w:t>
      </w:r>
      <w:r w:rsidR="00805259">
        <w:rPr>
          <w:i/>
        </w:rPr>
        <w:t xml:space="preserve">ikke </w:t>
      </w:r>
      <w:r>
        <w:rPr>
          <w:i/>
        </w:rPr>
        <w:t>nødvendig at d</w:t>
      </w:r>
      <w:r w:rsidR="00A644BA">
        <w:rPr>
          <w:i/>
        </w:rPr>
        <w:t>u</w:t>
      </w:r>
      <w:r>
        <w:rPr>
          <w:i/>
        </w:rPr>
        <w:t xml:space="preserve"> legger ved kvitteringer, men du skal ha oversikt over hvor kvitteringene befinner seg og sørge for at det som skrives i rapporten stemmer med hva pengene faktisk er brukt til. </w:t>
      </w:r>
    </w:p>
    <w:p w:rsidR="004616AF" w:rsidP="00805259" w:rsidRDefault="004616AF" w14:paraId="2361052C" w14:textId="77777777">
      <w:pPr>
        <w:pStyle w:val="Brdtekst"/>
        <w:rPr>
          <w:i/>
        </w:rPr>
      </w:pPr>
    </w:p>
    <w:tbl>
      <w:tblPr>
        <w:tblStyle w:val="Tabellrutenett"/>
        <w:tblW w:w="9469" w:type="dxa"/>
        <w:tblLook w:val="04A0" w:firstRow="1" w:lastRow="0" w:firstColumn="1" w:lastColumn="0" w:noHBand="0" w:noVBand="1"/>
      </w:tblPr>
      <w:tblGrid>
        <w:gridCol w:w="4692"/>
        <w:gridCol w:w="4777"/>
      </w:tblGrid>
      <w:tr w:rsidR="004616AF" w:rsidTr="004616AF" w14:paraId="5C0F8C56" w14:textId="77777777">
        <w:trPr>
          <w:trHeight w:val="403"/>
        </w:trPr>
        <w:tc>
          <w:tcPr>
            <w:tcW w:w="4692" w:type="dxa"/>
          </w:tcPr>
          <w:p w:rsidRPr="004616AF" w:rsidR="004616AF" w:rsidP="00805259" w:rsidRDefault="004616AF" w14:paraId="1BC7253D" w14:textId="7A112405">
            <w:pPr>
              <w:pStyle w:val="Brdtekst"/>
              <w:rPr>
                <w:b/>
              </w:rPr>
            </w:pPr>
            <w:r w:rsidRPr="004616AF">
              <w:rPr>
                <w:b/>
              </w:rPr>
              <w:t xml:space="preserve">Hva ble pengene brukt til? </w:t>
            </w:r>
          </w:p>
        </w:tc>
        <w:tc>
          <w:tcPr>
            <w:tcW w:w="4777" w:type="dxa"/>
          </w:tcPr>
          <w:p w:rsidRPr="004616AF" w:rsidR="004616AF" w:rsidP="00805259" w:rsidRDefault="004616AF" w14:paraId="41EC6675" w14:textId="573D5A28">
            <w:pPr>
              <w:pStyle w:val="Brdtekst"/>
              <w:rPr>
                <w:b/>
              </w:rPr>
            </w:pPr>
            <w:r w:rsidRPr="004616AF">
              <w:rPr>
                <w:b/>
              </w:rPr>
              <w:t xml:space="preserve">Hvor mye brukte dere? </w:t>
            </w:r>
          </w:p>
        </w:tc>
      </w:tr>
      <w:tr w:rsidR="004616AF" w:rsidTr="004616AF" w14:paraId="11DC4DA4" w14:textId="77777777">
        <w:tc>
          <w:tcPr>
            <w:tcW w:w="4692" w:type="dxa"/>
          </w:tcPr>
          <w:p w:rsidR="004616AF" w:rsidP="00805259" w:rsidRDefault="004616AF" w14:paraId="5B87AF7C" w14:textId="3432BEA7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:rsidR="004616AF" w:rsidP="00805259" w:rsidRDefault="004616AF" w14:paraId="7F6405A1" w14:textId="11B30FDD">
            <w:pPr>
              <w:pStyle w:val="Brdtekst"/>
              <w:rPr>
                <w:i/>
              </w:rPr>
            </w:pPr>
          </w:p>
        </w:tc>
      </w:tr>
      <w:tr w:rsidR="004616AF" w:rsidTr="004616AF" w14:paraId="471C2F23" w14:textId="77777777">
        <w:tc>
          <w:tcPr>
            <w:tcW w:w="4692" w:type="dxa"/>
          </w:tcPr>
          <w:p w:rsidR="004616AF" w:rsidP="00805259" w:rsidRDefault="004616AF" w14:paraId="4B9B472C" w14:textId="1D7444FD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:rsidR="004616AF" w:rsidP="00805259" w:rsidRDefault="004616AF" w14:paraId="1F063E79" w14:textId="05726C58">
            <w:pPr>
              <w:pStyle w:val="Brdtekst"/>
              <w:rPr>
                <w:i/>
              </w:rPr>
            </w:pPr>
          </w:p>
        </w:tc>
      </w:tr>
      <w:tr w:rsidR="004616AF" w:rsidTr="004616AF" w14:paraId="1641EC41" w14:textId="77777777">
        <w:tc>
          <w:tcPr>
            <w:tcW w:w="4692" w:type="dxa"/>
          </w:tcPr>
          <w:p w:rsidR="004616AF" w:rsidP="00805259" w:rsidRDefault="004616AF" w14:paraId="1F49282F" w14:textId="10875E20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:rsidR="004616AF" w:rsidP="00805259" w:rsidRDefault="004616AF" w14:paraId="54975E14" w14:textId="2BF58816">
            <w:pPr>
              <w:pStyle w:val="Brdtekst"/>
              <w:rPr>
                <w:i/>
              </w:rPr>
            </w:pPr>
          </w:p>
        </w:tc>
      </w:tr>
      <w:tr w:rsidR="004616AF" w:rsidTr="004616AF" w14:paraId="50081ECE" w14:textId="77777777">
        <w:tc>
          <w:tcPr>
            <w:tcW w:w="4692" w:type="dxa"/>
          </w:tcPr>
          <w:p w:rsidR="004616AF" w:rsidP="00805259" w:rsidRDefault="004616AF" w14:paraId="0B597F38" w14:textId="77777777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:rsidR="004616AF" w:rsidP="00805259" w:rsidRDefault="004616AF" w14:paraId="0372392D" w14:textId="77777777">
            <w:pPr>
              <w:pStyle w:val="Brdtekst"/>
              <w:rPr>
                <w:i/>
              </w:rPr>
            </w:pPr>
          </w:p>
        </w:tc>
      </w:tr>
      <w:tr w:rsidR="004616AF" w:rsidTr="004616AF" w14:paraId="2516E35B" w14:textId="77777777">
        <w:tc>
          <w:tcPr>
            <w:tcW w:w="4692" w:type="dxa"/>
          </w:tcPr>
          <w:p w:rsidR="004616AF" w:rsidP="00805259" w:rsidRDefault="004616AF" w14:paraId="47AE5006" w14:textId="77777777">
            <w:pPr>
              <w:pStyle w:val="Brdtekst"/>
              <w:rPr>
                <w:i/>
              </w:rPr>
            </w:pPr>
          </w:p>
        </w:tc>
        <w:tc>
          <w:tcPr>
            <w:tcW w:w="4777" w:type="dxa"/>
          </w:tcPr>
          <w:p w:rsidR="004616AF" w:rsidP="00805259" w:rsidRDefault="004616AF" w14:paraId="0540E17B" w14:textId="77777777">
            <w:pPr>
              <w:pStyle w:val="Brdtekst"/>
              <w:rPr>
                <w:i/>
              </w:rPr>
            </w:pPr>
          </w:p>
        </w:tc>
      </w:tr>
    </w:tbl>
    <w:p w:rsidR="00805259" w:rsidP="00805259" w:rsidRDefault="00805259" w14:paraId="45D6F671" w14:textId="5D43B29D">
      <w:pPr>
        <w:pStyle w:val="Brdtekst"/>
        <w:rPr>
          <w:i/>
        </w:rPr>
      </w:pPr>
    </w:p>
    <w:p w:rsidR="00D611B4" w:rsidP="00805259" w:rsidRDefault="002F6E9A" w14:paraId="2DC2A3D0" w14:textId="1A6489AA">
      <w:pPr>
        <w:pStyle w:val="Brdtekst"/>
      </w:pPr>
      <w:r>
        <w:t>Vi bekrefter at Frifond-midlene er brukt</w:t>
      </w:r>
      <w:r w:rsidR="004616AF">
        <w:t xml:space="preserve"> etter retningslinjene til o</w:t>
      </w:r>
      <w:r w:rsidR="00D611B4">
        <w:t>rganisasjonen</w:t>
      </w:r>
    </w:p>
    <w:p w:rsidR="00D611B4" w:rsidP="00805259" w:rsidRDefault="00D611B4" w14:paraId="3C3858AC" w14:textId="77777777">
      <w:pPr>
        <w:pStyle w:val="Brdtekst"/>
      </w:pPr>
    </w:p>
    <w:p w:rsidR="00105091" w:rsidP="00805259" w:rsidRDefault="00D611B4" w14:paraId="6505535B" w14:textId="1F132327">
      <w:pPr>
        <w:pStyle w:val="Brdtekst"/>
      </w:pPr>
      <w:r>
        <w:t>Dato:</w:t>
      </w:r>
    </w:p>
    <w:p w:rsidR="00D611B4" w:rsidP="00805259" w:rsidRDefault="00D611B4" w14:paraId="2AEE1F6A" w14:textId="77777777">
      <w:pPr>
        <w:pStyle w:val="Brdtekst"/>
      </w:pPr>
    </w:p>
    <w:p w:rsidRPr="002F6E9A" w:rsidR="002F6E9A" w:rsidP="00D611B4" w:rsidRDefault="002F6E9A" w14:paraId="2EF153A1" w14:textId="556640DC">
      <w:pPr>
        <w:pStyle w:val="Brdtekst"/>
        <w:pBdr>
          <w:top w:val="single" w:color="auto" w:sz="4" w:space="1"/>
        </w:pBdr>
      </w:pPr>
      <w:r>
        <w:t xml:space="preserve">Signatur </w:t>
      </w:r>
      <w:r w:rsidR="00D611B4">
        <w:t>fra leder eller økonomiansvarlig</w:t>
      </w:r>
      <w:r>
        <w:t xml:space="preserve"> </w:t>
      </w:r>
    </w:p>
    <w:sectPr w:rsidRPr="002F6E9A" w:rsidR="002F6E9A" w:rsidSect="00F75E32">
      <w:headerReference w:type="default" r:id="rId12"/>
      <w:footerReference w:type="default" r:id="rId13"/>
      <w:pgSz w:w="11906" w:h="16838" w:orient="portrait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3CB7" w:rsidP="003E6B61" w:rsidRDefault="00623CB7" w14:paraId="0C7AC37C" w14:textId="77777777">
      <w:pPr>
        <w:spacing w:after="0" w:line="240" w:lineRule="auto"/>
      </w:pPr>
      <w:r>
        <w:separator/>
      </w:r>
    </w:p>
  </w:endnote>
  <w:endnote w:type="continuationSeparator" w:id="0">
    <w:p w:rsidR="00623CB7" w:rsidP="003E6B61" w:rsidRDefault="00623CB7" w14:paraId="07B5D04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0B145F" w:rsidR="00080B6F" w:rsidP="00843763" w:rsidRDefault="00080B6F" w14:paraId="3D2A92F6" w14:textId="77777777">
    <w:pPr>
      <w:pStyle w:val="Fot"/>
    </w:pPr>
    <w:r w:rsidRPr="000B145F">
      <w:t>Landsr</w:t>
    </w:r>
    <w:r>
      <w:t>å</w:t>
    </w:r>
    <w:r w:rsidRPr="000B145F">
      <w:t>det for Norges barne- og ungdomsorganisasjoner</w:t>
    </w:r>
    <w:r>
      <w:t xml:space="preserve"> </w:t>
    </w:r>
    <w:r>
      <w:rPr>
        <w:lang w:bidi="he-IL"/>
      </w:rPr>
      <w:t>| www.lnu.no</w:t>
    </w:r>
    <w:r w:rsidRPr="000B145F">
      <w:tab/>
    </w:r>
    <w:r w:rsidRPr="00945199" w:rsidR="00843763">
      <w:rPr>
        <w:rFonts w:cs="Times New Roman"/>
      </w:rPr>
      <w:t xml:space="preserve">Side </w:t>
    </w:r>
    <w:r w:rsidRPr="00843763" w:rsidR="00843763">
      <w:rPr>
        <w:rFonts w:cs="Times New Roman"/>
        <w:lang w:val="en-US"/>
      </w:rPr>
      <w:fldChar w:fldCharType="begin"/>
    </w:r>
    <w:r w:rsidRPr="00945199" w:rsidR="00843763">
      <w:rPr>
        <w:rFonts w:cs="Times New Roman"/>
      </w:rPr>
      <w:instrText xml:space="preserve"> PAGE </w:instrText>
    </w:r>
    <w:r w:rsidRPr="00843763" w:rsidR="00843763">
      <w:rPr>
        <w:rFonts w:cs="Times New Roman"/>
        <w:lang w:val="en-US"/>
      </w:rPr>
      <w:fldChar w:fldCharType="separate"/>
    </w:r>
    <w:r w:rsidR="0049381A">
      <w:rPr>
        <w:rFonts w:cs="Times New Roman"/>
        <w:noProof/>
      </w:rPr>
      <w:t>1</w:t>
    </w:r>
    <w:r w:rsidRPr="00843763" w:rsidR="00843763">
      <w:rPr>
        <w:rFonts w:cs="Times New Roman"/>
        <w:lang w:val="en-US"/>
      </w:rPr>
      <w:fldChar w:fldCharType="end"/>
    </w:r>
    <w:r w:rsidRPr="00945199" w:rsidR="00843763">
      <w:rPr>
        <w:rFonts w:cs="Times New Roman"/>
      </w:rPr>
      <w:t xml:space="preserve"> av </w:t>
    </w:r>
    <w:r w:rsidRPr="00843763" w:rsidR="00843763">
      <w:rPr>
        <w:rFonts w:cs="Times New Roman"/>
        <w:lang w:val="en-US"/>
      </w:rPr>
      <w:fldChar w:fldCharType="begin"/>
    </w:r>
    <w:r w:rsidRPr="00945199" w:rsidR="00843763">
      <w:rPr>
        <w:rFonts w:cs="Times New Roman"/>
      </w:rPr>
      <w:instrText xml:space="preserve"> NUMPAGES </w:instrText>
    </w:r>
    <w:r w:rsidRPr="00843763" w:rsidR="00843763">
      <w:rPr>
        <w:rFonts w:cs="Times New Roman"/>
        <w:lang w:val="en-US"/>
      </w:rPr>
      <w:fldChar w:fldCharType="separate"/>
    </w:r>
    <w:r w:rsidR="0049381A">
      <w:rPr>
        <w:rFonts w:cs="Times New Roman"/>
        <w:noProof/>
      </w:rPr>
      <w:t>1</w:t>
    </w:r>
    <w:r w:rsidRPr="00843763" w:rsidR="00843763">
      <w:rPr>
        <w:rFonts w:cs="Times New Roman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3CB7" w:rsidP="003E6B61" w:rsidRDefault="00623CB7" w14:paraId="6B5A187C" w14:textId="77777777">
      <w:pPr>
        <w:spacing w:after="0" w:line="240" w:lineRule="auto"/>
      </w:pPr>
      <w:r>
        <w:separator/>
      </w:r>
    </w:p>
  </w:footnote>
  <w:footnote w:type="continuationSeparator" w:id="0">
    <w:p w:rsidR="00623CB7" w:rsidP="003E6B61" w:rsidRDefault="00623CB7" w14:paraId="575C8D7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3252A" w:rsidR="00080B6F" w:rsidP="00291995" w:rsidRDefault="00805259" w14:paraId="65640AC7" w14:textId="402761BF">
    <w:pPr>
      <w:pStyle w:val="Infofeltutenbunnlinje"/>
    </w:pPr>
    <w:r>
      <w:t>Navn og postadresse til sentralleddet i organisasjonen</w:t>
    </w:r>
    <w:r>
      <w:tab/>
    </w:r>
    <w:r>
      <w:tab/>
    </w:r>
    <w:r>
      <w:tab/>
    </w:r>
    <w:r>
      <w:tab/>
    </w:r>
    <w:r>
      <w:tab/>
    </w:r>
    <w:r>
      <w:tab/>
    </w:r>
    <w:r>
      <w:t>Organisasjonens logo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76DF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 w:cs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 w:cs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70B572A"/>
    <w:multiLevelType w:val="hybridMultilevel"/>
    <w:tmpl w:val="9F3418F4"/>
    <w:lvl w:ilvl="0" w:tplc="AC860100">
      <w:start w:val="1"/>
      <w:numFmt w:val="bullet"/>
      <w:pStyle w:val="Punktliste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EF5835"/>
    <w:multiLevelType w:val="hybridMultilevel"/>
    <w:tmpl w:val="72F83238"/>
    <w:lvl w:ilvl="0" w:tplc="19E4A11E">
      <w:start w:val="1"/>
      <w:numFmt w:val="decimal"/>
      <w:pStyle w:val="Nummerertliste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BE36277"/>
    <w:multiLevelType w:val="hybridMultilevel"/>
    <w:tmpl w:val="C440841E"/>
    <w:lvl w:ilvl="0" w:tplc="0414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8EE1E82"/>
    <w:multiLevelType w:val="hybridMultilevel"/>
    <w:tmpl w:val="C3EAA24E"/>
    <w:lvl w:ilvl="0" w:tplc="62BC45D8">
      <w:start w:val="1"/>
      <w:numFmt w:val="bullet"/>
      <w:lvlText w:val="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82890407">
    <w:abstractNumId w:val="1"/>
  </w:num>
  <w:num w:numId="2" w16cid:durableId="1610433233">
    <w:abstractNumId w:val="2"/>
  </w:num>
  <w:num w:numId="3" w16cid:durableId="1575436676">
    <w:abstractNumId w:val="0"/>
  </w:num>
  <w:num w:numId="4" w16cid:durableId="1251307975">
    <w:abstractNumId w:val="3"/>
  </w:num>
  <w:num w:numId="5" w16cid:durableId="94330505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96"/>
  <w:activeWritingStyle w:lang="nb-NO" w:vendorID="64" w:dllVersion="0" w:nlCheck="1" w:checkStyle="0" w:appName="MSWord"/>
  <w:attachedTemplate r:id="rId1"/>
  <w:trackRevisions w:val="false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B33"/>
    <w:rsid w:val="00004B6A"/>
    <w:rsid w:val="0004014C"/>
    <w:rsid w:val="00080B6F"/>
    <w:rsid w:val="000B145F"/>
    <w:rsid w:val="000D74CC"/>
    <w:rsid w:val="00105091"/>
    <w:rsid w:val="001455D7"/>
    <w:rsid w:val="001F746B"/>
    <w:rsid w:val="0024626A"/>
    <w:rsid w:val="00253BC2"/>
    <w:rsid w:val="00291995"/>
    <w:rsid w:val="00292503"/>
    <w:rsid w:val="002C1803"/>
    <w:rsid w:val="002D12DA"/>
    <w:rsid w:val="002D749E"/>
    <w:rsid w:val="002E23F9"/>
    <w:rsid w:val="002F4236"/>
    <w:rsid w:val="002F6E9A"/>
    <w:rsid w:val="003127C8"/>
    <w:rsid w:val="0033252A"/>
    <w:rsid w:val="0036521B"/>
    <w:rsid w:val="003B0241"/>
    <w:rsid w:val="003E1181"/>
    <w:rsid w:val="003E2A91"/>
    <w:rsid w:val="003E6B61"/>
    <w:rsid w:val="003F1F98"/>
    <w:rsid w:val="00403F75"/>
    <w:rsid w:val="00424351"/>
    <w:rsid w:val="004561A1"/>
    <w:rsid w:val="004616AF"/>
    <w:rsid w:val="004725B2"/>
    <w:rsid w:val="00477A94"/>
    <w:rsid w:val="00491DC3"/>
    <w:rsid w:val="0049381A"/>
    <w:rsid w:val="004B18C2"/>
    <w:rsid w:val="00504478"/>
    <w:rsid w:val="00523CE8"/>
    <w:rsid w:val="00563810"/>
    <w:rsid w:val="00570DA3"/>
    <w:rsid w:val="00623CB7"/>
    <w:rsid w:val="00684CAD"/>
    <w:rsid w:val="006C59B9"/>
    <w:rsid w:val="006D130E"/>
    <w:rsid w:val="006E5C3A"/>
    <w:rsid w:val="00700D1E"/>
    <w:rsid w:val="00805259"/>
    <w:rsid w:val="00843763"/>
    <w:rsid w:val="008572A8"/>
    <w:rsid w:val="00945199"/>
    <w:rsid w:val="009E2762"/>
    <w:rsid w:val="00A04480"/>
    <w:rsid w:val="00A424AF"/>
    <w:rsid w:val="00A644BA"/>
    <w:rsid w:val="00AA2B33"/>
    <w:rsid w:val="00AC6FE2"/>
    <w:rsid w:val="00AF5275"/>
    <w:rsid w:val="00B54966"/>
    <w:rsid w:val="00B77AB6"/>
    <w:rsid w:val="00BA6CF5"/>
    <w:rsid w:val="00C170A6"/>
    <w:rsid w:val="00C269FE"/>
    <w:rsid w:val="00C87D63"/>
    <w:rsid w:val="00CC1E13"/>
    <w:rsid w:val="00D25A0D"/>
    <w:rsid w:val="00D611B4"/>
    <w:rsid w:val="00D85F1D"/>
    <w:rsid w:val="00E02AA0"/>
    <w:rsid w:val="00E10B35"/>
    <w:rsid w:val="00E16B40"/>
    <w:rsid w:val="00E3581D"/>
    <w:rsid w:val="00E4142B"/>
    <w:rsid w:val="00EA17ED"/>
    <w:rsid w:val="00F03CE7"/>
    <w:rsid w:val="00F40481"/>
    <w:rsid w:val="00F75E32"/>
    <w:rsid w:val="00F91F4D"/>
    <w:rsid w:val="00FC67AC"/>
    <w:rsid w:val="1295A915"/>
    <w:rsid w:val="26699302"/>
    <w:rsid w:val="462C6F10"/>
    <w:rsid w:val="7E79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61B2D61"/>
  <w15:docId w15:val="{FFFFF82B-A1D2-465B-82CE-BF2A1CA965C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EA17ED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rdtekst" w:customStyle="1">
    <w:name w:val="* Brødtekst"/>
    <w:basedOn w:val="Normal"/>
    <w:link w:val="BrdtekstTegn"/>
    <w:qFormat/>
    <w:rsid w:val="00477A94"/>
    <w:pPr>
      <w:tabs>
        <w:tab w:val="left" w:pos="2145"/>
      </w:tabs>
      <w:spacing w:after="100" w:line="276" w:lineRule="auto"/>
    </w:pPr>
    <w:rPr>
      <w:rFonts w:cstheme="majorHAnsi"/>
      <w:szCs w:val="24"/>
      <w:lang w:val="nb-NO"/>
    </w:rPr>
  </w:style>
  <w:style w:type="paragraph" w:styleId="Overskrift1" w:customStyle="1">
    <w:name w:val="* Overskrift 1"/>
    <w:basedOn w:val="Normal"/>
    <w:next w:val="Brdtekst"/>
    <w:link w:val="Overskrift1Tegn"/>
    <w:qFormat/>
    <w:rsid w:val="00477A94"/>
    <w:pPr>
      <w:spacing w:before="960" w:after="120"/>
    </w:pPr>
    <w:rPr>
      <w:rFonts w:asciiTheme="majorHAnsi" w:hAnsiTheme="majorHAnsi" w:cstheme="majorHAnsi"/>
      <w:b/>
      <w:sz w:val="36"/>
      <w:szCs w:val="36"/>
      <w:lang w:val="nb-NO"/>
    </w:rPr>
  </w:style>
  <w:style w:type="character" w:styleId="BrdtekstTegn" w:customStyle="1">
    <w:name w:val="* Brødtekst Tegn"/>
    <w:basedOn w:val="Standardskriftforavsnitt"/>
    <w:link w:val="Brdtekst"/>
    <w:rsid w:val="00477A94"/>
    <w:rPr>
      <w:rFonts w:cstheme="majorHAnsi"/>
      <w:szCs w:val="24"/>
      <w:lang w:val="nb-NO"/>
    </w:rPr>
  </w:style>
  <w:style w:type="paragraph" w:styleId="Overskrift3" w:customStyle="1">
    <w:name w:val="* Overskrift 3"/>
    <w:basedOn w:val="Normal"/>
    <w:next w:val="Brdtekst"/>
    <w:link w:val="Overskrift3Tegn"/>
    <w:qFormat/>
    <w:rsid w:val="00EA17ED"/>
    <w:pPr>
      <w:spacing w:before="240" w:after="40"/>
    </w:pPr>
    <w:rPr>
      <w:rFonts w:asciiTheme="majorHAnsi" w:hAnsiTheme="majorHAnsi" w:cstheme="majorHAnsi"/>
      <w:b/>
      <w:sz w:val="21"/>
      <w:lang w:val="nb-NO"/>
    </w:rPr>
  </w:style>
  <w:style w:type="character" w:styleId="Overskrift1Tegn" w:customStyle="1">
    <w:name w:val="* Overskrift 1 Tegn"/>
    <w:basedOn w:val="Standardskriftforavsnitt"/>
    <w:link w:val="Overskrift1"/>
    <w:rsid w:val="00477A94"/>
    <w:rPr>
      <w:rFonts w:asciiTheme="majorHAnsi" w:hAnsiTheme="majorHAnsi" w:cstheme="majorHAnsi"/>
      <w:b/>
      <w:sz w:val="36"/>
      <w:szCs w:val="36"/>
      <w:lang w:val="nb-NO"/>
    </w:rPr>
  </w:style>
  <w:style w:type="paragraph" w:styleId="Sitat" w:customStyle="1">
    <w:name w:val="* Sitat"/>
    <w:basedOn w:val="Normal"/>
    <w:next w:val="Sitatkilde"/>
    <w:link w:val="SitatTegn"/>
    <w:qFormat/>
    <w:rsid w:val="002F4236"/>
    <w:pPr>
      <w:ind w:left="288" w:right="288"/>
    </w:pPr>
    <w:rPr>
      <w:i/>
      <w:lang w:val="nb-NO"/>
    </w:rPr>
  </w:style>
  <w:style w:type="character" w:styleId="Overskrift3Tegn" w:customStyle="1">
    <w:name w:val="* Overskrift 3 Tegn"/>
    <w:basedOn w:val="Standardskriftforavsnitt"/>
    <w:link w:val="Overskrift3"/>
    <w:rsid w:val="00EA17ED"/>
    <w:rPr>
      <w:rFonts w:asciiTheme="majorHAnsi" w:hAnsiTheme="majorHAnsi" w:cstheme="majorHAnsi"/>
      <w:b/>
      <w:sz w:val="21"/>
      <w:lang w:val="nb-NO"/>
    </w:rPr>
  </w:style>
  <w:style w:type="paragraph" w:styleId="Sitatkilde" w:customStyle="1">
    <w:name w:val="* Sitatkilde"/>
    <w:basedOn w:val="Sitat"/>
    <w:next w:val="Brdtekst"/>
    <w:link w:val="SitatkildeTegn"/>
    <w:qFormat/>
    <w:rsid w:val="000B145F"/>
    <w:pPr>
      <w:jc w:val="right"/>
    </w:pPr>
    <w:rPr>
      <w:rFonts w:asciiTheme="majorHAnsi" w:hAnsiTheme="majorHAnsi"/>
      <w:b/>
      <w:i w:val="0"/>
      <w:sz w:val="18"/>
    </w:rPr>
  </w:style>
  <w:style w:type="character" w:styleId="SitatTegn" w:customStyle="1">
    <w:name w:val="* Sitat Tegn"/>
    <w:basedOn w:val="Standardskriftforavsnitt"/>
    <w:link w:val="Sitat"/>
    <w:rsid w:val="002F4236"/>
    <w:rPr>
      <w:i/>
      <w:sz w:val="24"/>
      <w:lang w:val="nb-NO"/>
    </w:rPr>
  </w:style>
  <w:style w:type="paragraph" w:styleId="Stortittel" w:customStyle="1">
    <w:name w:val="* Stor tittel"/>
    <w:basedOn w:val="Overskrift1"/>
    <w:next w:val="Normal"/>
    <w:link w:val="StortittelTegn"/>
    <w:rsid w:val="002F4236"/>
    <w:pPr>
      <w:spacing w:after="0"/>
    </w:pPr>
    <w:rPr>
      <w:spacing w:val="-6"/>
      <w:sz w:val="72"/>
      <w:szCs w:val="72"/>
    </w:rPr>
  </w:style>
  <w:style w:type="character" w:styleId="SitatkildeTegn" w:customStyle="1">
    <w:name w:val="* Sitatkilde Tegn"/>
    <w:basedOn w:val="SitatTegn"/>
    <w:link w:val="Sitatkilde"/>
    <w:rsid w:val="000B145F"/>
    <w:rPr>
      <w:rFonts w:asciiTheme="majorHAnsi" w:hAnsiTheme="majorHAnsi"/>
      <w:b/>
      <w:i w:val="0"/>
      <w:sz w:val="18"/>
      <w:lang w:val="nb-NO"/>
    </w:rPr>
  </w:style>
  <w:style w:type="paragraph" w:styleId="Listeavsnitt">
    <w:name w:val="List Paragraph"/>
    <w:basedOn w:val="Normal"/>
    <w:link w:val="ListeavsnittTegn"/>
    <w:uiPriority w:val="34"/>
    <w:rsid w:val="001F746B"/>
    <w:pPr>
      <w:ind w:left="720"/>
      <w:contextualSpacing/>
    </w:pPr>
  </w:style>
  <w:style w:type="character" w:styleId="StortittelTegn" w:customStyle="1">
    <w:name w:val="* Stor tittel Tegn"/>
    <w:basedOn w:val="Overskrift1Tegn"/>
    <w:link w:val="Stortittel"/>
    <w:rsid w:val="002F4236"/>
    <w:rPr>
      <w:rFonts w:asciiTheme="majorHAnsi" w:hAnsiTheme="majorHAnsi" w:cstheme="majorHAnsi"/>
      <w:b/>
      <w:spacing w:val="-6"/>
      <w:sz w:val="72"/>
      <w:szCs w:val="72"/>
      <w:lang w:val="nb-NO"/>
    </w:rPr>
  </w:style>
  <w:style w:type="paragraph" w:styleId="Punktliste" w:customStyle="1">
    <w:name w:val="* Punktliste"/>
    <w:basedOn w:val="Listeavsnitt"/>
    <w:link w:val="PunktlisteTegn"/>
    <w:qFormat/>
    <w:rsid w:val="0024626A"/>
    <w:pPr>
      <w:numPr>
        <w:numId w:val="1"/>
      </w:numPr>
      <w:ind w:left="288" w:hanging="288"/>
    </w:pPr>
    <w:rPr>
      <w:lang w:val="nb-NO"/>
    </w:rPr>
  </w:style>
  <w:style w:type="paragraph" w:styleId="InfofeltTopplinje" w:customStyle="1">
    <w:name w:val="* Infofelt Topplinje"/>
    <w:next w:val="InfofeltTekst"/>
    <w:link w:val="InfofeltTopplinjeTegn"/>
    <w:rsid w:val="000B145F"/>
    <w:pPr>
      <w:pBdr>
        <w:top w:val="single" w:color="auto" w:sz="4" w:space="1"/>
      </w:pBdr>
      <w:spacing w:before="40" w:after="0"/>
    </w:pPr>
    <w:rPr>
      <w:rFonts w:asciiTheme="majorHAnsi" w:hAnsiTheme="majorHAnsi" w:cstheme="majorHAnsi"/>
      <w:b/>
      <w:spacing w:val="-6"/>
      <w:sz w:val="16"/>
      <w:szCs w:val="16"/>
      <w:lang w:val="nb-NO"/>
    </w:rPr>
  </w:style>
  <w:style w:type="paragraph" w:styleId="Overskrift2" w:customStyle="1">
    <w:name w:val="* Overskrift 2"/>
    <w:basedOn w:val="Normal"/>
    <w:next w:val="Brdtekst"/>
    <w:link w:val="Overskrift2Tegn"/>
    <w:qFormat/>
    <w:rsid w:val="00EA17ED"/>
    <w:pPr>
      <w:spacing w:before="280" w:after="80"/>
    </w:pPr>
    <w:rPr>
      <w:rFonts w:asciiTheme="majorHAnsi" w:hAnsiTheme="majorHAnsi" w:cstheme="majorHAnsi"/>
      <w:i/>
      <w:spacing w:val="-6"/>
      <w:sz w:val="30"/>
      <w:szCs w:val="72"/>
      <w:lang w:val="nb-NO"/>
    </w:rPr>
  </w:style>
  <w:style w:type="character" w:styleId="InfofeltTopplinjeTegn" w:customStyle="1">
    <w:name w:val="* Infofelt Topplinje Tegn"/>
    <w:basedOn w:val="StortittelTegn"/>
    <w:link w:val="InfofeltTopplinje"/>
    <w:rsid w:val="000B145F"/>
    <w:rPr>
      <w:rFonts w:asciiTheme="majorHAnsi" w:hAnsiTheme="majorHAnsi" w:cstheme="majorHAnsi"/>
      <w:b/>
      <w:spacing w:val="-6"/>
      <w:sz w:val="16"/>
      <w:szCs w:val="16"/>
      <w:lang w:val="nb-NO"/>
    </w:rPr>
  </w:style>
  <w:style w:type="character" w:styleId="Overskrift2Tegn" w:customStyle="1">
    <w:name w:val="* Overskrift 2 Tegn"/>
    <w:basedOn w:val="Standardskriftforavsnitt"/>
    <w:link w:val="Overskrift2"/>
    <w:rsid w:val="00EA17ED"/>
    <w:rPr>
      <w:rFonts w:asciiTheme="majorHAnsi" w:hAnsiTheme="majorHAnsi" w:cstheme="majorHAnsi"/>
      <w:i/>
      <w:spacing w:val="-6"/>
      <w:sz w:val="30"/>
      <w:szCs w:val="72"/>
      <w:lang w:val="nb-NO"/>
    </w:rPr>
  </w:style>
  <w:style w:type="paragraph" w:styleId="Nummerertliste" w:customStyle="1">
    <w:name w:val="* Nummerert liste"/>
    <w:basedOn w:val="Punktliste"/>
    <w:link w:val="NummerertlisteTegn"/>
    <w:qFormat/>
    <w:rsid w:val="0024626A"/>
    <w:pPr>
      <w:numPr>
        <w:numId w:val="2"/>
      </w:numPr>
      <w:ind w:left="288" w:hanging="288"/>
    </w:pPr>
  </w:style>
  <w:style w:type="paragraph" w:styleId="InfofeltTekst" w:customStyle="1">
    <w:name w:val="* Infofelt Tekst"/>
    <w:basedOn w:val="Normal"/>
    <w:link w:val="InfofeltTekstTegn"/>
    <w:rsid w:val="008572A8"/>
    <w:pPr>
      <w:spacing w:after="0"/>
    </w:pPr>
    <w:rPr>
      <w:rFonts w:asciiTheme="majorHAnsi" w:hAnsiTheme="majorHAnsi" w:cstheme="majorHAnsi"/>
      <w:spacing w:val="-6"/>
      <w:sz w:val="16"/>
      <w:szCs w:val="16"/>
      <w:lang w:val="nb-NO"/>
    </w:rPr>
  </w:style>
  <w:style w:type="character" w:styleId="ListeavsnittTegn" w:customStyle="1">
    <w:name w:val="Listeavsnitt Tegn"/>
    <w:basedOn w:val="Standardskriftforavsnitt"/>
    <w:link w:val="Listeavsnitt"/>
    <w:uiPriority w:val="34"/>
    <w:rsid w:val="0024626A"/>
    <w:rPr>
      <w:sz w:val="20"/>
    </w:rPr>
  </w:style>
  <w:style w:type="character" w:styleId="PunktlisteTegn" w:customStyle="1">
    <w:name w:val="* Punktliste Tegn"/>
    <w:basedOn w:val="ListeavsnittTegn"/>
    <w:link w:val="Punktliste"/>
    <w:rsid w:val="0024626A"/>
    <w:rPr>
      <w:sz w:val="20"/>
      <w:lang w:val="nb-NO"/>
    </w:rPr>
  </w:style>
  <w:style w:type="character" w:styleId="InfofeltTekstTegn" w:customStyle="1">
    <w:name w:val="* Infofelt Tekst Tegn"/>
    <w:basedOn w:val="Standardskriftforavsnitt"/>
    <w:link w:val="InfofeltTekst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styleId="InfofeltBunnlinje" w:customStyle="1">
    <w:name w:val="* Infofelt Bunnlinje"/>
    <w:basedOn w:val="InfofeltTekst"/>
    <w:next w:val="Brdtekst"/>
    <w:link w:val="InfofeltBunnlinjeTegn"/>
    <w:rsid w:val="008572A8"/>
    <w:pPr>
      <w:pBdr>
        <w:bottom w:val="single" w:color="auto" w:sz="4" w:space="1"/>
      </w:pBdr>
      <w:spacing w:after="240"/>
    </w:pPr>
  </w:style>
  <w:style w:type="character" w:styleId="NummerertlisteTegn" w:customStyle="1">
    <w:name w:val="* Nummerert liste Tegn"/>
    <w:basedOn w:val="PunktlisteTegn"/>
    <w:link w:val="Nummerertliste"/>
    <w:rsid w:val="0024626A"/>
    <w:rPr>
      <w:sz w:val="20"/>
      <w:lang w:val="nb-NO"/>
    </w:rPr>
  </w:style>
  <w:style w:type="character" w:styleId="InfofeltBunnlinjeTegn" w:customStyle="1">
    <w:name w:val="* Infofelt Bunnlinje Tegn"/>
    <w:basedOn w:val="InfofeltTekstTegn"/>
    <w:link w:val="InfofeltBunnlinje"/>
    <w:rsid w:val="008572A8"/>
    <w:rPr>
      <w:rFonts w:asciiTheme="majorHAnsi" w:hAnsiTheme="majorHAnsi" w:cstheme="majorHAnsi"/>
      <w:spacing w:val="-6"/>
      <w:sz w:val="16"/>
      <w:szCs w:val="16"/>
      <w:lang w:val="nb-NO"/>
    </w:rPr>
  </w:style>
  <w:style w:type="paragraph" w:styleId="Fot" w:customStyle="1">
    <w:name w:val="* Fot"/>
    <w:basedOn w:val="InfofeltTopplinje"/>
    <w:link w:val="FotTegn"/>
    <w:rsid w:val="000B145F"/>
    <w:pPr>
      <w:tabs>
        <w:tab w:val="right" w:pos="9070"/>
      </w:tabs>
    </w:pPr>
    <w:rPr>
      <w:b w:val="0"/>
    </w:rPr>
  </w:style>
  <w:style w:type="paragraph" w:styleId="Topptekst">
    <w:name w:val="header"/>
    <w:basedOn w:val="Normal"/>
    <w:link w:val="Topp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3E6B61"/>
    <w:rPr>
      <w:sz w:val="20"/>
    </w:rPr>
  </w:style>
  <w:style w:type="paragraph" w:styleId="Bunntekst">
    <w:name w:val="footer"/>
    <w:basedOn w:val="Normal"/>
    <w:link w:val="BunntekstTegn"/>
    <w:uiPriority w:val="99"/>
    <w:unhideWhenUsed/>
    <w:rsid w:val="003E6B61"/>
    <w:pPr>
      <w:tabs>
        <w:tab w:val="center" w:pos="4680"/>
        <w:tab w:val="right" w:pos="9360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3E6B61"/>
    <w:rPr>
      <w:sz w:val="20"/>
    </w:rPr>
  </w:style>
  <w:style w:type="paragraph" w:styleId="Ingenmellomrom">
    <w:name w:val="No Spacing"/>
    <w:uiPriority w:val="1"/>
    <w:rsid w:val="003E6B61"/>
    <w:pPr>
      <w:spacing w:after="0" w:line="240" w:lineRule="auto"/>
    </w:pPr>
    <w:rPr>
      <w:color w:val="44546A" w:themeColor="text2"/>
      <w:sz w:val="20"/>
      <w:szCs w:val="20"/>
    </w:rPr>
  </w:style>
  <w:style w:type="character" w:styleId="FotTegn" w:customStyle="1">
    <w:name w:val="* Fot Tegn"/>
    <w:basedOn w:val="InfofeltTopplinjeTegn"/>
    <w:link w:val="Fot"/>
    <w:rsid w:val="000B145F"/>
    <w:rPr>
      <w:rFonts w:asciiTheme="majorHAnsi" w:hAnsiTheme="majorHAnsi" w:cstheme="majorHAnsi"/>
      <w:b w:val="0"/>
      <w:spacing w:val="-6"/>
      <w:sz w:val="16"/>
      <w:szCs w:val="16"/>
      <w:lang w:val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403F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403F75"/>
    <w:rPr>
      <w:rFonts w:ascii="Lucida Grande" w:hAnsi="Lucida Grande" w:cs="Lucida Grande"/>
      <w:sz w:val="18"/>
      <w:szCs w:val="18"/>
    </w:rPr>
  </w:style>
  <w:style w:type="paragraph" w:styleId="Infofeltutentopplinje" w:customStyle="1">
    <w:name w:val="* Infofelt uten topplinje"/>
    <w:basedOn w:val="InfofeltTopplinje"/>
    <w:link w:val="InfofeltutentopplinjeTegn"/>
    <w:rsid w:val="00403F75"/>
    <w:pPr>
      <w:pBdr>
        <w:top w:val="none" w:color="auto" w:sz="0" w:space="0"/>
      </w:pBdr>
    </w:pPr>
    <w:rPr>
      <w:noProof/>
      <w:lang w:eastAsia="nb-NO"/>
    </w:rPr>
  </w:style>
  <w:style w:type="character" w:styleId="InfofeltutentopplinjeTegn" w:customStyle="1">
    <w:name w:val="* Infofelt uten topplinje Tegn"/>
    <w:basedOn w:val="InfofeltTopplinjeTegn"/>
    <w:link w:val="Infofeltutentopplinje"/>
    <w:rsid w:val="00403F75"/>
    <w:rPr>
      <w:rFonts w:asciiTheme="majorHAnsi" w:hAnsiTheme="majorHAnsi" w:cstheme="majorHAnsi"/>
      <w:b/>
      <w:noProof/>
      <w:spacing w:val="-6"/>
      <w:sz w:val="16"/>
      <w:szCs w:val="16"/>
      <w:lang w:val="nb-NO" w:eastAsia="nb-NO"/>
    </w:rPr>
  </w:style>
  <w:style w:type="paragraph" w:styleId="Infofeltutenbunnlinje" w:customStyle="1">
    <w:name w:val="* Infofelt uten bunnlinje"/>
    <w:basedOn w:val="InfofeltBunnlinje"/>
    <w:link w:val="InfofeltutenbunnlinjeTegn"/>
    <w:rsid w:val="00403F75"/>
    <w:pPr>
      <w:pBdr>
        <w:bottom w:val="none" w:color="auto" w:sz="0" w:space="0"/>
      </w:pBdr>
    </w:pPr>
  </w:style>
  <w:style w:type="character" w:styleId="InfofeltutenbunnlinjeTegn" w:customStyle="1">
    <w:name w:val="* Infofelt uten bunnlinje Tegn"/>
    <w:basedOn w:val="InfofeltBunnlinjeTegn"/>
    <w:link w:val="Infofeltutenbunnlinje"/>
    <w:rsid w:val="00403F75"/>
    <w:rPr>
      <w:rFonts w:asciiTheme="majorHAnsi" w:hAnsiTheme="majorHAnsi" w:cstheme="majorHAnsi"/>
      <w:spacing w:val="-6"/>
      <w:sz w:val="16"/>
      <w:szCs w:val="16"/>
      <w:lang w:val="nb-NO"/>
    </w:rPr>
  </w:style>
  <w:style w:type="paragraph" w:styleId="Saksbehandler" w:customStyle="1">
    <w:name w:val="* Saksbehandler"/>
    <w:basedOn w:val="Brdtekst"/>
    <w:link w:val="SaksbehandlerTegn"/>
    <w:qFormat/>
    <w:rsid w:val="00403F75"/>
    <w:pPr>
      <w:spacing w:before="400" w:after="0" w:line="240" w:lineRule="auto"/>
    </w:pPr>
    <w:rPr>
      <w:rFonts w:ascii="Arial" w:hAnsi="Arial"/>
      <w:b/>
    </w:rPr>
  </w:style>
  <w:style w:type="character" w:styleId="SaksbehandlerTegn" w:customStyle="1">
    <w:name w:val="* Saksbehandler Tegn"/>
    <w:basedOn w:val="BrdtekstTegn"/>
    <w:link w:val="Saksbehandler"/>
    <w:rsid w:val="00403F75"/>
    <w:rPr>
      <w:rFonts w:ascii="Arial" w:hAnsi="Arial" w:cstheme="majorHAnsi"/>
      <w:b/>
      <w:sz w:val="20"/>
      <w:szCs w:val="24"/>
      <w:lang w:val="nb-NO"/>
    </w:rPr>
  </w:style>
  <w:style w:type="character" w:styleId="Sidetall">
    <w:name w:val="page number"/>
    <w:basedOn w:val="Standardskriftforavsnitt"/>
    <w:uiPriority w:val="99"/>
    <w:semiHidden/>
    <w:unhideWhenUsed/>
    <w:rsid w:val="00843763"/>
  </w:style>
  <w:style w:type="paragraph" w:styleId="Kopifelt" w:customStyle="1">
    <w:name w:val="* Kopifelt"/>
    <w:basedOn w:val="Normal"/>
    <w:link w:val="KopifeltTegn"/>
    <w:rsid w:val="00080B6F"/>
    <w:pPr>
      <w:tabs>
        <w:tab w:val="left" w:pos="2145"/>
      </w:tabs>
      <w:spacing w:after="480" w:line="240" w:lineRule="auto"/>
    </w:pPr>
    <w:rPr>
      <w:rFonts w:ascii="Arial" w:hAnsi="Arial" w:cstheme="majorHAnsi"/>
      <w:szCs w:val="24"/>
    </w:rPr>
  </w:style>
  <w:style w:type="character" w:styleId="KopifeltTegn" w:customStyle="1">
    <w:name w:val="* Kopifelt Tegn"/>
    <w:basedOn w:val="Standardskriftforavsnitt"/>
    <w:link w:val="Kopifelt"/>
    <w:rsid w:val="00080B6F"/>
    <w:rPr>
      <w:rFonts w:ascii="Arial" w:hAnsi="Arial" w:cstheme="majorHAnsi"/>
      <w:b w:val="0"/>
      <w:sz w:val="20"/>
      <w:szCs w:val="24"/>
    </w:rPr>
  </w:style>
  <w:style w:type="paragraph" w:styleId="Fotnotetekst">
    <w:name w:val="footnote text"/>
    <w:basedOn w:val="Normal"/>
    <w:link w:val="FotnotetekstTegn"/>
    <w:uiPriority w:val="99"/>
    <w:unhideWhenUsed/>
    <w:rsid w:val="00E4142B"/>
    <w:pPr>
      <w:spacing w:after="0" w:line="240" w:lineRule="auto"/>
    </w:pPr>
    <w:rPr>
      <w:sz w:val="18"/>
      <w:szCs w:val="24"/>
    </w:rPr>
  </w:style>
  <w:style w:type="character" w:styleId="FotnotetekstTegn" w:customStyle="1">
    <w:name w:val="Fotnotetekst Tegn"/>
    <w:basedOn w:val="Standardskriftforavsnitt"/>
    <w:link w:val="Fotnotetekst"/>
    <w:uiPriority w:val="99"/>
    <w:rsid w:val="00E4142B"/>
    <w:rPr>
      <w:sz w:val="18"/>
      <w:szCs w:val="24"/>
    </w:rPr>
  </w:style>
  <w:style w:type="character" w:styleId="Fotnotereferanse">
    <w:name w:val="footnote reference"/>
    <w:basedOn w:val="Standardskriftforavsnitt"/>
    <w:uiPriority w:val="99"/>
    <w:unhideWhenUsed/>
    <w:rsid w:val="00E4142B"/>
    <w:rPr>
      <w:vertAlign w:val="superscript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CC1E13"/>
    <w:rPr>
      <w:sz w:val="18"/>
      <w:szCs w:val="18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CC1E13"/>
    <w:pPr>
      <w:spacing w:line="240" w:lineRule="auto"/>
    </w:pPr>
    <w:rPr>
      <w:sz w:val="24"/>
      <w:szCs w:val="24"/>
    </w:rPr>
  </w:style>
  <w:style w:type="character" w:styleId="MerknadstekstTegn" w:customStyle="1">
    <w:name w:val="Merknadstekst Tegn"/>
    <w:basedOn w:val="Standardskriftforavsnitt"/>
    <w:link w:val="Merknadstekst"/>
    <w:uiPriority w:val="99"/>
    <w:semiHidden/>
    <w:rsid w:val="00CC1E13"/>
    <w:rPr>
      <w:sz w:val="24"/>
      <w:szCs w:val="24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CC1E13"/>
    <w:rPr>
      <w:b/>
      <w:bCs/>
      <w:sz w:val="20"/>
      <w:szCs w:val="20"/>
    </w:rPr>
  </w:style>
  <w:style w:type="character" w:styleId="KommentaremneTegn" w:customStyle="1">
    <w:name w:val="Kommentaremne Tegn"/>
    <w:basedOn w:val="MerknadstekstTegn"/>
    <w:link w:val="Kommentaremne"/>
    <w:uiPriority w:val="99"/>
    <w:semiHidden/>
    <w:rsid w:val="00CC1E13"/>
    <w:rPr>
      <w:b/>
      <w:bCs/>
      <w:sz w:val="20"/>
      <w:szCs w:val="20"/>
    </w:rPr>
  </w:style>
  <w:style w:type="table" w:styleId="Tabellrutenett">
    <w:name w:val="Table Grid"/>
    <w:basedOn w:val="Vanligtabell"/>
    <w:uiPriority w:val="39"/>
    <w:rsid w:val="004616A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7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ntTable" Target="fontTable.xml" Id="rId14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anneHalsnes&#197;rhus\Landsr&#229;det%20for%20Norges%20barne-%20og%20ungdomsorganisasjoner\Sekretariatet%20-%20Administrasjon\Maler\LNU-dok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NU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C437CA18903E4FA22138B72D2AD2E7" ma:contentTypeVersion="22" ma:contentTypeDescription="Opprett et nytt dokument." ma:contentTypeScope="" ma:versionID="aa8911a9e8518d05d4fd41e8264bc56f">
  <xsd:schema xmlns:xsd="http://www.w3.org/2001/XMLSchema" xmlns:xs="http://www.w3.org/2001/XMLSchema" xmlns:p="http://schemas.microsoft.com/office/2006/metadata/properties" xmlns:ns2="f64fea83-7e93-45d7-a220-6c67ab5d1afe" xmlns:ns3="fa7b8592-0b35-4ec0-9d1c-86c659b3adf3" targetNamespace="http://schemas.microsoft.com/office/2006/metadata/properties" ma:root="true" ma:fieldsID="86ef9d67709c96c45f73dd07b82178a3" ns2:_="" ns3:_="">
    <xsd:import namespace="f64fea83-7e93-45d7-a220-6c67ab5d1afe"/>
    <xsd:import namespace="fa7b8592-0b35-4ec0-9d1c-86c659b3ad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_x00f8_tedato" minOccurs="0"/>
                <xsd:element ref="ns3:_dlc_DocId" minOccurs="0"/>
                <xsd:element ref="ns3:_dlc_DocIdUrl" minOccurs="0"/>
                <xsd:element ref="ns3:_dlc_DocIdPersistId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fea83-7e93-45d7-a220-6c67ab5d1a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_x00f8_tedato" ma:index="12" nillable="true" ma:displayName="Møtedato" ma:default="[today]" ma:format="DateOnly" ma:internalName="M_x00f8_tedato">
      <xsd:simpleType>
        <xsd:restriction base="dms:DateTim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Bildemerkelapper" ma:readOnly="false" ma:fieldId="{5cf76f15-5ced-4ddc-b409-7134ff3c332f}" ma:taxonomyMulti="true" ma:sspId="09ec2e36-fd49-4390-bcc7-5730a7c022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b8592-0b35-4ec0-9d1c-86c659b3adf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_dlc_DocId" ma:index="13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14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5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4" nillable="true" ma:displayName="Taxonomy Catch All Column" ma:hidden="true" ma:list="{64af99d9-a817-40c9-b047-95dbe09c050d}" ma:internalName="TaxCatchAll" ma:showField="CatchAllData" ma:web="fa7b8592-0b35-4ec0-9d1c-86c659b3ad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_x00f8_tedato xmlns="f64fea83-7e93-45d7-a220-6c67ab5d1afe">2021-02-09T13:49:47+00:00</M_x00f8_tedato>
    <_dlc_DocId xmlns="fa7b8592-0b35-4ec0-9d1c-86c659b3adf3">SEKR-2073767949-262194</_dlc_DocId>
    <_dlc_DocIdUrl xmlns="fa7b8592-0b35-4ec0-9d1c-86c659b3adf3">
      <Url>https://lnuno.sharepoint.com/sites/sekretariatet/_layouts/15/DocIdRedir.aspx?ID=SEKR-2073767949-262194</Url>
      <Description>SEKR-2073767949-262194</Description>
    </_dlc_DocIdUrl>
    <lcf76f155ced4ddcb4097134ff3c332f xmlns="f64fea83-7e93-45d7-a220-6c67ab5d1afe">
      <Terms xmlns="http://schemas.microsoft.com/office/infopath/2007/PartnerControls"/>
    </lcf76f155ced4ddcb4097134ff3c332f>
    <TaxCatchAll xmlns="fa7b8592-0b35-4ec0-9d1c-86c659b3adf3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4F7D-3733-4561-966A-E1B074A06B4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460719C-CF59-4592-AA77-2DD60DE30880}"/>
</file>

<file path=customXml/itemProps3.xml><?xml version="1.0" encoding="utf-8"?>
<ds:datastoreItem xmlns:ds="http://schemas.openxmlformats.org/officeDocument/2006/customXml" ds:itemID="{F0CA549A-CDF5-3C4E-A76E-544B06619B2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9C40D8-4AC0-45EA-BA3C-9BA857071BF5}">
  <ds:schemaRefs>
    <ds:schemaRef ds:uri="http://schemas.microsoft.com/office/2006/metadata/properties"/>
    <ds:schemaRef ds:uri="http://schemas.microsoft.com/office/infopath/2007/PartnerControls"/>
    <ds:schemaRef ds:uri="f64fea83-7e93-45d7-a220-6c67ab5d1afe"/>
    <ds:schemaRef ds:uri="fa7b8592-0b35-4ec0-9d1c-86c659b3adf3"/>
  </ds:schemaRefs>
</ds:datastoreItem>
</file>

<file path=customXml/itemProps5.xml><?xml version="1.0" encoding="utf-8"?>
<ds:datastoreItem xmlns:ds="http://schemas.openxmlformats.org/officeDocument/2006/customXml" ds:itemID="{3A87D65E-42CE-4286-AD34-F80724B774FA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C:\Users\JohanneHalsnesÅrhus\Landsrådet for Norges barne- og ungdomsorganisasjoner\Sekretariatet - Administrasjon\Maler\LNU-dokument.dotx</ap:Template>
  <ap:Application>Microsoft Word for the web</ap:Application>
  <ap:DocSecurity>0</ap:DocSecurity>
  <ap:ScaleCrop>false</ap:ScaleCrop>
  <ap:Manager/>
  <ap:Company/>
  <ap:SharedDoc>false</ap:SharedDoc>
  <ap:HyperlinkBase/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Office-bruker</dc:creator>
  <keywords/>
  <dc:description/>
  <lastModifiedBy>Halvard Strømme Wersland</lastModifiedBy>
  <revision>5</revision>
  <lastPrinted>2016-01-20T09:38:00.0000000Z</lastPrinted>
  <dcterms:created xsi:type="dcterms:W3CDTF">2022-12-05T09:16:00.0000000Z</dcterms:created>
  <dcterms:modified xsi:type="dcterms:W3CDTF">2024-11-14T13:41:03.9789375Z</dcterms:modified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0x0101007BC437CA18903E4FA22138B72D2AD2E7</vt:lpwstr>
  </property>
  <property fmtid="{D5CDD505-2E9C-101B-9397-08002B2CF9AE}" pid="3" name="_dlc_DocIdItemGuid">
    <vt:lpwstr>7cdfe7b1-1a4c-4315-9c79-61a3e2c19a0f</vt:lpwstr>
  </property>
  <property fmtid="{D5CDD505-2E9C-101B-9397-08002B2CF9AE}" pid="4" name="MediaServiceImageTags">
    <vt:lpwstr/>
  </property>
</Properties>
</file>